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EA33" w14:textId="6FA9B944" w:rsidR="003F49F0" w:rsidRPr="004B2485" w:rsidRDefault="003F49F0" w:rsidP="00297CF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4B2485">
        <w:rPr>
          <w:sz w:val="28"/>
          <w:szCs w:val="28"/>
        </w:rPr>
        <w:object w:dxaOrig="4725" w:dyaOrig="5910" w14:anchorId="620FB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ed="t">
            <v:fill opacity="0" color2="black"/>
            <v:imagedata r:id="rId8" o:title=""/>
          </v:shape>
          <o:OLEObject Type="Embed" ProgID="StaticMetafile" ShapeID="_x0000_i1025" DrawAspect="Content" ObjectID="_1830430219" r:id="rId9"/>
        </w:object>
      </w:r>
    </w:p>
    <w:p w14:paraId="25ED8D8E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РОССИЙСКАЯ ФЕДЕРАЦИЯ</w:t>
      </w:r>
    </w:p>
    <w:p w14:paraId="255C5123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РОСТОВСКАЯ ОБЛАСТЬ</w:t>
      </w:r>
    </w:p>
    <w:p w14:paraId="61A1694E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БЕЛОКАЛИТВИНСКИЙ РАЙОН</w:t>
      </w:r>
    </w:p>
    <w:p w14:paraId="0851BB04" w14:textId="77777777" w:rsidR="003F49F0" w:rsidRPr="004B2485" w:rsidRDefault="003F49F0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МУНИЦИПАЛЬНОЕ ОБРАЗОВАНИЕ</w:t>
      </w:r>
    </w:p>
    <w:p w14:paraId="42804E96" w14:textId="77777777" w:rsidR="003F49F0" w:rsidRPr="004B2485" w:rsidRDefault="00723A2E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04659B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ИЛЬИНСКОЕ</w:t>
      </w:r>
      <w:r w:rsidR="003F49F0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СЕЛЬСКОЕ ПОСЕЛЕНИЕ»</w:t>
      </w:r>
    </w:p>
    <w:p w14:paraId="4F53AAEE" w14:textId="77777777" w:rsidR="003F49F0" w:rsidRPr="004B2485" w:rsidRDefault="00723A2E" w:rsidP="00225B6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АДМИНИСТРАЦИЯ </w:t>
      </w:r>
      <w:r w:rsidR="0004659B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ИЛЬИНСКОГО</w:t>
      </w:r>
      <w:r w:rsidR="003F49F0"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СЕЛЬСКОГО ПОСЕЛЕНИЯ</w:t>
      </w:r>
    </w:p>
    <w:p w14:paraId="57D14F84" w14:textId="77777777" w:rsidR="003F49F0" w:rsidRPr="004B2485" w:rsidRDefault="003F49F0" w:rsidP="00C15CBD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13E459BE" w14:textId="77777777" w:rsidR="003F49F0" w:rsidRPr="004B2485" w:rsidRDefault="003F49F0" w:rsidP="003F49F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B248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ПОСТАНОВЛЕНИЕ </w:t>
      </w:r>
    </w:p>
    <w:p w14:paraId="3A5378E2" w14:textId="77777777" w:rsidR="00485247" w:rsidRPr="00485247" w:rsidRDefault="00485247" w:rsidP="003F49F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2F514C0C" w14:textId="63CF03EE" w:rsidR="004B2485" w:rsidRDefault="00E1149C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20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5C71F2">
        <w:rPr>
          <w:rFonts w:ascii="Times New Roman" w:eastAsia="Times New Roman" w:hAnsi="Times New Roman" w:cs="Times New Roman"/>
          <w:color w:val="auto"/>
          <w:sz w:val="28"/>
          <w:lang w:val="ru-RU"/>
        </w:rPr>
        <w:t>01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>.202</w:t>
      </w:r>
      <w:r w:rsidR="005C71F2">
        <w:rPr>
          <w:rFonts w:ascii="Times New Roman" w:eastAsia="Times New Roman" w:hAnsi="Times New Roman" w:cs="Times New Roman"/>
          <w:color w:val="auto"/>
          <w:sz w:val="28"/>
          <w:lang w:val="ru-RU"/>
        </w:rPr>
        <w:t>6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4</w:t>
      </w:r>
      <w:r w:rsidR="004B248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14:paraId="5CDF28F2" w14:textId="77777777" w:rsidR="0045171A" w:rsidRDefault="0045171A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х. Ильинка</w:t>
      </w:r>
    </w:p>
    <w:p w14:paraId="7832BBC7" w14:textId="77777777" w:rsidR="004B2485" w:rsidRDefault="004B2485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4D5AC8C3" w14:textId="77777777" w:rsidR="004B2485" w:rsidRPr="004B2485" w:rsidRDefault="004B2485" w:rsidP="0045171A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bookmarkStart w:id="0" w:name="_Hlk195258030"/>
      <w:r w:rsidRPr="004B248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Администрации Ильинского  сельского поселения от </w:t>
      </w:r>
      <w:r w:rsidR="00EF6FC6">
        <w:rPr>
          <w:rFonts w:ascii="Times New Roman" w:hAnsi="Times New Roman" w:cs="Times New Roman"/>
          <w:sz w:val="28"/>
          <w:szCs w:val="28"/>
          <w:lang w:val="ru-RU"/>
        </w:rPr>
        <w:t>06.03.2020 №45</w:t>
      </w:r>
      <w:bookmarkEnd w:id="0"/>
    </w:p>
    <w:p w14:paraId="2ED4CA44" w14:textId="77777777" w:rsidR="0043657D" w:rsidRPr="0083733E" w:rsidRDefault="0043657D" w:rsidP="001252A9">
      <w:pPr>
        <w:spacing w:line="216" w:lineRule="auto"/>
        <w:rPr>
          <w:b/>
          <w:sz w:val="28"/>
          <w:szCs w:val="28"/>
        </w:rPr>
      </w:pPr>
    </w:p>
    <w:p w14:paraId="34605BFC" w14:textId="77777777" w:rsidR="00485247" w:rsidRDefault="006B6621" w:rsidP="0087020B">
      <w:pPr>
        <w:spacing w:line="276" w:lineRule="auto"/>
        <w:ind w:firstLine="1140"/>
        <w:jc w:val="both"/>
        <w:rPr>
          <w:b/>
          <w:spacing w:val="60"/>
          <w:sz w:val="28"/>
          <w:szCs w:val="28"/>
        </w:rPr>
      </w:pPr>
      <w:bookmarkStart w:id="1" w:name="Наименование"/>
      <w:bookmarkEnd w:id="1"/>
      <w:r w:rsidRPr="0083733E">
        <w:rPr>
          <w:sz w:val="28"/>
          <w:szCs w:val="28"/>
        </w:rPr>
        <w:t>В соответствии с</w:t>
      </w:r>
      <w:r w:rsidR="002929C2" w:rsidRPr="002929C2">
        <w:rPr>
          <w:sz w:val="28"/>
          <w:szCs w:val="28"/>
        </w:rPr>
        <w:t xml:space="preserve"> </w:t>
      </w:r>
      <w:r w:rsidR="002929C2" w:rsidRPr="0083733E">
        <w:rPr>
          <w:sz w:val="28"/>
          <w:szCs w:val="28"/>
        </w:rPr>
        <w:t>Федеральным</w:t>
      </w:r>
      <w:r w:rsidR="001C67FE">
        <w:rPr>
          <w:sz w:val="28"/>
          <w:szCs w:val="28"/>
        </w:rPr>
        <w:t>и</w:t>
      </w:r>
      <w:r w:rsidR="002929C2" w:rsidRPr="0083733E">
        <w:rPr>
          <w:sz w:val="28"/>
          <w:szCs w:val="28"/>
        </w:rPr>
        <w:t xml:space="preserve"> закон</w:t>
      </w:r>
      <w:r w:rsidR="001C67FE">
        <w:rPr>
          <w:sz w:val="28"/>
          <w:szCs w:val="28"/>
        </w:rPr>
        <w:t>а</w:t>
      </w:r>
      <w:r w:rsidR="002929C2" w:rsidRPr="0083733E">
        <w:rPr>
          <w:sz w:val="28"/>
          <w:szCs w:val="28"/>
        </w:rPr>
        <w:t>м</w:t>
      </w:r>
      <w:r w:rsidR="001C67FE">
        <w:rPr>
          <w:sz w:val="28"/>
          <w:szCs w:val="28"/>
        </w:rPr>
        <w:t>и</w:t>
      </w:r>
      <w:r w:rsidR="002929C2">
        <w:rPr>
          <w:sz w:val="28"/>
          <w:szCs w:val="28"/>
        </w:rPr>
        <w:t xml:space="preserve"> от </w:t>
      </w:r>
      <w:r w:rsidR="00EF6FC6">
        <w:rPr>
          <w:sz w:val="28"/>
          <w:szCs w:val="28"/>
        </w:rPr>
        <w:t xml:space="preserve">04.08.2023 №480-ФЗ </w:t>
      </w:r>
      <w:r w:rsidR="00EF6FC6" w:rsidRPr="00EF6FC6">
        <w:rPr>
          <w:sz w:val="28"/>
          <w:szCs w:val="28"/>
        </w:rPr>
        <w:t>"О внесении изменений в Федеральный закон "О порядке рассмотрения обращений граждан Российской Федерации"</w:t>
      </w:r>
      <w:r w:rsidR="00136B1C">
        <w:rPr>
          <w:sz w:val="28"/>
          <w:szCs w:val="28"/>
        </w:rPr>
        <w:t>,</w:t>
      </w:r>
      <w:r w:rsidR="00DE1746">
        <w:rPr>
          <w:sz w:val="28"/>
          <w:szCs w:val="28"/>
        </w:rPr>
        <w:t xml:space="preserve"> Администрация Ильинского сельского поселения </w:t>
      </w:r>
      <w:r w:rsidR="00DE1746" w:rsidRPr="00DE1746">
        <w:rPr>
          <w:b/>
          <w:spacing w:val="60"/>
          <w:sz w:val="28"/>
          <w:szCs w:val="28"/>
        </w:rPr>
        <w:t>постановляет:</w:t>
      </w:r>
    </w:p>
    <w:p w14:paraId="6FB59EBF" w14:textId="77777777" w:rsidR="004B2485" w:rsidRPr="00CC4B8E" w:rsidRDefault="004B2485" w:rsidP="0087020B">
      <w:pPr>
        <w:spacing w:line="276" w:lineRule="auto"/>
        <w:ind w:firstLine="1140"/>
        <w:jc w:val="both"/>
        <w:rPr>
          <w:sz w:val="28"/>
          <w:szCs w:val="28"/>
        </w:rPr>
      </w:pPr>
    </w:p>
    <w:p w14:paraId="2597FB2D" w14:textId="77777777" w:rsidR="003F49F0" w:rsidRDefault="003F49F0" w:rsidP="00EF6FC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1. Внести изменения в постанов</w:t>
      </w:r>
      <w:r w:rsidR="00723A2E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ление Администрации </w:t>
      </w:r>
      <w:r w:rsidR="0004659B">
        <w:rPr>
          <w:rFonts w:ascii="Times New Roman" w:eastAsia="Times New Roman" w:hAnsi="Times New Roman" w:cs="Times New Roman"/>
          <w:color w:val="auto"/>
          <w:sz w:val="28"/>
          <w:lang w:val="ru-RU"/>
        </w:rPr>
        <w:t>Ильинского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сельского поселения от</w:t>
      </w:r>
      <w:r w:rsidR="00723A2E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EF6FC6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06.03.2020 № 45 </w:t>
      </w:r>
      <w:bookmarkStart w:id="2" w:name="_Hlk195258037"/>
      <w:r w:rsidR="00EF6FC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F6FC6" w:rsidRPr="00EF6FC6">
        <w:rPr>
          <w:rFonts w:ascii="Times New Roman" w:hAnsi="Times New Roman" w:cs="Times New Roman"/>
          <w:sz w:val="28"/>
          <w:szCs w:val="28"/>
          <w:lang w:val="ru-RU"/>
        </w:rPr>
        <w:t>Об утверждении Порядка организации работы по рассмотрению обращений граждан в Администрации Ильинского</w:t>
      </w:r>
      <w:r w:rsidR="00EF6F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FC6" w:rsidRPr="00EF6FC6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EF6FC6">
        <w:rPr>
          <w:rFonts w:ascii="Times New Roman" w:hAnsi="Times New Roman" w:cs="Times New Roman"/>
          <w:sz w:val="28"/>
          <w:szCs w:val="28"/>
          <w:lang w:val="ru-RU"/>
        </w:rPr>
        <w:t>»</w:t>
      </w:r>
      <w:bookmarkEnd w:id="2"/>
      <w:r w:rsidR="00EF6FC6">
        <w:rPr>
          <w:rFonts w:ascii="Times New Roman" w:hAnsi="Times New Roman" w:cs="Times New Roman"/>
          <w:sz w:val="28"/>
          <w:szCs w:val="28"/>
          <w:lang w:val="ru-RU"/>
        </w:rPr>
        <w:t xml:space="preserve"> изложив </w:t>
      </w:r>
      <w:r w:rsidR="0069154B">
        <w:rPr>
          <w:rFonts w:ascii="Times New Roman" w:hAnsi="Times New Roman" w:cs="Times New Roman"/>
          <w:sz w:val="28"/>
          <w:szCs w:val="28"/>
          <w:lang w:val="ru-RU"/>
        </w:rPr>
        <w:t xml:space="preserve">абзац первый </w:t>
      </w:r>
      <w:r w:rsidR="00EF6FC6">
        <w:rPr>
          <w:rFonts w:ascii="Times New Roman" w:hAnsi="Times New Roman" w:cs="Times New Roman"/>
          <w:sz w:val="28"/>
          <w:szCs w:val="28"/>
          <w:lang w:val="ru-RU"/>
        </w:rPr>
        <w:t>п. 3.45 в следующей редакции:</w:t>
      </w:r>
    </w:p>
    <w:p w14:paraId="71C44FDE" w14:textId="6BF68E9C" w:rsidR="00901C08" w:rsidRPr="00574090" w:rsidRDefault="00574090" w:rsidP="00EF6FC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090">
        <w:rPr>
          <w:rFonts w:ascii="Times New Roman" w:hAnsi="Times New Roman" w:cs="Times New Roman"/>
          <w:sz w:val="28"/>
          <w:szCs w:val="28"/>
          <w:lang w:val="ru-RU"/>
        </w:rPr>
        <w:t>1.1. Абзац первый пункт 2.9 изложить в редакции:</w:t>
      </w:r>
    </w:p>
    <w:p w14:paraId="18E31A37" w14:textId="629976CA" w:rsidR="00574090" w:rsidRPr="00574090" w:rsidRDefault="00574090" w:rsidP="00EF6FC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090">
        <w:rPr>
          <w:rFonts w:ascii="Times New Roman" w:hAnsi="Times New Roman" w:cs="Times New Roman"/>
          <w:sz w:val="28"/>
          <w:szCs w:val="28"/>
          <w:lang w:val="ru-RU"/>
        </w:rPr>
        <w:t>«2.9 «Обращение гражданина рассматривается в течение тридцати дней со дня регистрации в Администрации Ильинского сельского поселения Белокалитвинского района, если главой Администрации Ильинского сельского поселения  Белокалитвинского района, лицом, его замещающим, не установлен более короткий срок его рассмотрения, а также за исключением случаев, указанных в пункте 3</w:t>
      </w:r>
      <w:r w:rsidRPr="0057409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574090">
        <w:rPr>
          <w:rFonts w:ascii="Times New Roman" w:hAnsi="Times New Roman" w:cs="Times New Roman"/>
          <w:sz w:val="28"/>
          <w:szCs w:val="28"/>
          <w:lang w:val="ru-RU"/>
        </w:rPr>
        <w:t>.3 раздела 3</w:t>
      </w:r>
      <w:r w:rsidRPr="0057409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574090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порядка.».</w:t>
      </w:r>
    </w:p>
    <w:p w14:paraId="50C3B818" w14:textId="4E1F950A" w:rsidR="00574090" w:rsidRPr="00574090" w:rsidRDefault="00574090" w:rsidP="00EF6FC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090">
        <w:rPr>
          <w:rFonts w:ascii="Times New Roman" w:hAnsi="Times New Roman" w:cs="Times New Roman"/>
          <w:sz w:val="28"/>
          <w:szCs w:val="28"/>
          <w:lang w:val="ru-RU"/>
        </w:rPr>
        <w:t>1.2. Дополнить пункт 3 раздела 3 пунктом 3</w:t>
      </w:r>
      <w:r w:rsidRPr="0057409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574090">
        <w:rPr>
          <w:rFonts w:ascii="Times New Roman" w:hAnsi="Times New Roman" w:cs="Times New Roman"/>
          <w:sz w:val="28"/>
          <w:szCs w:val="28"/>
          <w:lang w:val="ru-RU"/>
        </w:rPr>
        <w:t>.1 следующего содержания:</w:t>
      </w:r>
    </w:p>
    <w:p w14:paraId="0AFA8730" w14:textId="4C1FA257" w:rsidR="00574090" w:rsidRPr="00574090" w:rsidRDefault="00574090" w:rsidP="00574090">
      <w:pPr>
        <w:spacing w:line="276" w:lineRule="auto"/>
        <w:ind w:firstLine="510"/>
        <w:jc w:val="both"/>
        <w:rPr>
          <w:sz w:val="28"/>
          <w:szCs w:val="28"/>
        </w:rPr>
      </w:pPr>
      <w:r w:rsidRPr="00574090">
        <w:rPr>
          <w:sz w:val="28"/>
          <w:szCs w:val="28"/>
        </w:rPr>
        <w:t>«3</w:t>
      </w:r>
      <w:r w:rsidRPr="00574090">
        <w:rPr>
          <w:sz w:val="28"/>
          <w:szCs w:val="28"/>
          <w:vertAlign w:val="superscript"/>
        </w:rPr>
        <w:t>1</w:t>
      </w:r>
      <w:r w:rsidRPr="00574090">
        <w:rPr>
          <w:sz w:val="28"/>
          <w:szCs w:val="28"/>
        </w:rPr>
        <w:t>.1 Для целей настоящего раздела:</w:t>
      </w:r>
    </w:p>
    <w:p w14:paraId="4820E161" w14:textId="53F07E07" w:rsidR="00574090" w:rsidRPr="00574090" w:rsidRDefault="00574090" w:rsidP="00574090">
      <w:pPr>
        <w:spacing w:line="276" w:lineRule="auto"/>
        <w:ind w:firstLine="540"/>
        <w:jc w:val="both"/>
        <w:rPr>
          <w:sz w:val="28"/>
          <w:szCs w:val="28"/>
        </w:rPr>
      </w:pPr>
      <w:r w:rsidRPr="00574090">
        <w:rPr>
          <w:sz w:val="28"/>
          <w:szCs w:val="28"/>
        </w:rPr>
        <w:t>к участникам специальной военной операции относятся граждане, призванные на военную службу по мобилизации в Вооруженные Силы Российской Федерации, граждане, заключившие в связи с участием в</w:t>
      </w:r>
      <w:r>
        <w:rPr>
          <w:sz w:val="28"/>
          <w:szCs w:val="28"/>
        </w:rPr>
        <w:t xml:space="preserve"> </w:t>
      </w:r>
      <w:r w:rsidRPr="00574090">
        <w:rPr>
          <w:sz w:val="28"/>
          <w:szCs w:val="28"/>
        </w:rPr>
        <w:t xml:space="preserve">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</w:t>
      </w:r>
      <w:r w:rsidRPr="00574090">
        <w:rPr>
          <w:sz w:val="28"/>
          <w:szCs w:val="28"/>
        </w:rPr>
        <w:lastRenderedPageBreak/>
        <w:t>возложенных на Вооруженные Силы Российской Федерации или войска национальной гвардии Российской Федерации);</w:t>
      </w:r>
    </w:p>
    <w:p w14:paraId="307325C4" w14:textId="77777777" w:rsidR="00574090" w:rsidRPr="00574090" w:rsidRDefault="00574090" w:rsidP="00574090">
      <w:pPr>
        <w:spacing w:line="276" w:lineRule="auto"/>
        <w:ind w:firstLine="709"/>
        <w:jc w:val="both"/>
        <w:rPr>
          <w:sz w:val="28"/>
          <w:szCs w:val="28"/>
        </w:rPr>
      </w:pPr>
      <w:r w:rsidRPr="00574090">
        <w:rPr>
          <w:sz w:val="28"/>
          <w:szCs w:val="28"/>
        </w:rPr>
        <w:t>к членам семьи участника специальной военной операции относятся 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Федерации), родители (усыновители).».</w:t>
      </w:r>
    </w:p>
    <w:p w14:paraId="4C7C8B19" w14:textId="044C2E6C" w:rsidR="00574090" w:rsidRPr="00574090" w:rsidRDefault="00574090" w:rsidP="0057409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74090">
        <w:rPr>
          <w:sz w:val="28"/>
          <w:szCs w:val="28"/>
        </w:rPr>
        <w:t>3. Дополнить пункт 3 раздела 3 пунктом 3</w:t>
      </w:r>
      <w:r w:rsidRPr="00574090">
        <w:rPr>
          <w:sz w:val="28"/>
          <w:szCs w:val="28"/>
          <w:vertAlign w:val="superscript"/>
        </w:rPr>
        <w:t>1</w:t>
      </w:r>
      <w:r w:rsidRPr="00574090">
        <w:rPr>
          <w:sz w:val="28"/>
          <w:szCs w:val="28"/>
        </w:rPr>
        <w:t>.2. следующего содержания:</w:t>
      </w:r>
    </w:p>
    <w:p w14:paraId="60F10F14" w14:textId="14543966" w:rsidR="00574090" w:rsidRPr="00574090" w:rsidRDefault="00574090" w:rsidP="00574090">
      <w:pPr>
        <w:spacing w:line="276" w:lineRule="auto"/>
        <w:ind w:firstLine="709"/>
        <w:jc w:val="both"/>
        <w:rPr>
          <w:sz w:val="28"/>
          <w:szCs w:val="28"/>
        </w:rPr>
      </w:pPr>
      <w:r w:rsidRPr="00574090">
        <w:rPr>
          <w:sz w:val="28"/>
          <w:szCs w:val="28"/>
        </w:rPr>
        <w:t>«3</w:t>
      </w:r>
      <w:r w:rsidRPr="00574090">
        <w:rPr>
          <w:sz w:val="28"/>
          <w:szCs w:val="28"/>
          <w:vertAlign w:val="superscript"/>
        </w:rPr>
        <w:t>1</w:t>
      </w:r>
      <w:r w:rsidRPr="00574090">
        <w:rPr>
          <w:sz w:val="28"/>
          <w:szCs w:val="28"/>
        </w:rPr>
        <w:t>.2. Положения настоящего раздела распространяются на обращения участников специальной военной операции и</w:t>
      </w:r>
      <w:r>
        <w:rPr>
          <w:sz w:val="28"/>
          <w:szCs w:val="28"/>
        </w:rPr>
        <w:t xml:space="preserve"> </w:t>
      </w:r>
      <w:r w:rsidRPr="00574090">
        <w:rPr>
          <w:sz w:val="28"/>
          <w:szCs w:val="28"/>
        </w:rPr>
        <w:t>членов их семей по вопросам оказания мер социальной поддержки, медицинской помощи и предоставления жилищно-коммунальных услуг.».</w:t>
      </w:r>
    </w:p>
    <w:p w14:paraId="54BEECA1" w14:textId="77777777" w:rsidR="00C07FF6" w:rsidRPr="00574090" w:rsidRDefault="004B2485" w:rsidP="000E6008">
      <w:pPr>
        <w:pStyle w:val="21"/>
        <w:spacing w:line="276" w:lineRule="auto"/>
        <w:ind w:firstLine="708"/>
        <w:rPr>
          <w:sz w:val="28"/>
          <w:szCs w:val="28"/>
          <w:lang w:eastAsia="ar-SA"/>
        </w:rPr>
      </w:pPr>
      <w:r w:rsidRPr="00574090">
        <w:rPr>
          <w:sz w:val="28"/>
          <w:szCs w:val="28"/>
          <w:lang w:eastAsia="ar-SA"/>
        </w:rPr>
        <w:t>2</w:t>
      </w:r>
      <w:r w:rsidR="00C07FF6" w:rsidRPr="00574090">
        <w:rPr>
          <w:sz w:val="28"/>
          <w:szCs w:val="28"/>
          <w:lang w:eastAsia="ar-SA"/>
        </w:rPr>
        <w:t>. Настоящее постановление вступает в силу с момента его официального опубликования</w:t>
      </w:r>
      <w:r w:rsidR="00EF6FC6" w:rsidRPr="00574090">
        <w:rPr>
          <w:sz w:val="28"/>
          <w:szCs w:val="28"/>
          <w:lang w:eastAsia="ar-SA"/>
        </w:rPr>
        <w:t>.</w:t>
      </w:r>
    </w:p>
    <w:p w14:paraId="3B88C35E" w14:textId="77777777" w:rsidR="006B6621" w:rsidRPr="00574090" w:rsidRDefault="004B6DD3" w:rsidP="000E6008">
      <w:pPr>
        <w:pStyle w:val="21"/>
        <w:spacing w:line="276" w:lineRule="auto"/>
        <w:ind w:firstLine="708"/>
        <w:rPr>
          <w:sz w:val="28"/>
          <w:szCs w:val="28"/>
        </w:rPr>
      </w:pPr>
      <w:r w:rsidRPr="00574090">
        <w:rPr>
          <w:sz w:val="28"/>
          <w:szCs w:val="28"/>
        </w:rPr>
        <w:t>3</w:t>
      </w:r>
      <w:r w:rsidR="00FB62FA" w:rsidRPr="00574090">
        <w:rPr>
          <w:sz w:val="28"/>
          <w:szCs w:val="28"/>
        </w:rPr>
        <w:t xml:space="preserve">. </w:t>
      </w:r>
      <w:r w:rsidR="006B6621" w:rsidRPr="00574090">
        <w:rPr>
          <w:sz w:val="28"/>
          <w:szCs w:val="28"/>
        </w:rPr>
        <w:t xml:space="preserve">Контроль </w:t>
      </w:r>
      <w:r w:rsidR="008035F7" w:rsidRPr="00574090">
        <w:rPr>
          <w:sz w:val="28"/>
          <w:szCs w:val="28"/>
        </w:rPr>
        <w:t xml:space="preserve">за </w:t>
      </w:r>
      <w:r w:rsidR="006B6621" w:rsidRPr="00574090">
        <w:rPr>
          <w:sz w:val="28"/>
          <w:szCs w:val="28"/>
        </w:rPr>
        <w:t>исполнени</w:t>
      </w:r>
      <w:r w:rsidR="008035F7" w:rsidRPr="00574090">
        <w:rPr>
          <w:sz w:val="28"/>
          <w:szCs w:val="28"/>
        </w:rPr>
        <w:t>ем</w:t>
      </w:r>
      <w:r w:rsidR="006B6621" w:rsidRPr="00574090">
        <w:rPr>
          <w:sz w:val="28"/>
          <w:szCs w:val="28"/>
        </w:rPr>
        <w:t xml:space="preserve"> настоящего постановления </w:t>
      </w:r>
      <w:r w:rsidR="00711DEB" w:rsidRPr="00574090">
        <w:rPr>
          <w:sz w:val="28"/>
          <w:szCs w:val="28"/>
        </w:rPr>
        <w:t>оставляю за собой.</w:t>
      </w:r>
    </w:p>
    <w:p w14:paraId="33F05E81" w14:textId="77777777" w:rsidR="00297CF5" w:rsidRDefault="00297CF5" w:rsidP="000E6008">
      <w:pPr>
        <w:pStyle w:val="21"/>
        <w:spacing w:line="276" w:lineRule="auto"/>
        <w:ind w:firstLine="708"/>
        <w:rPr>
          <w:sz w:val="28"/>
          <w:szCs w:val="28"/>
        </w:rPr>
      </w:pPr>
    </w:p>
    <w:p w14:paraId="1C8446CA" w14:textId="77777777" w:rsidR="00297CF5" w:rsidRDefault="00297CF5" w:rsidP="000E6008">
      <w:pPr>
        <w:pStyle w:val="21"/>
        <w:spacing w:line="276" w:lineRule="auto"/>
        <w:ind w:firstLine="708"/>
        <w:rPr>
          <w:sz w:val="28"/>
          <w:szCs w:val="28"/>
        </w:rPr>
      </w:pPr>
    </w:p>
    <w:p w14:paraId="4E46B932" w14:textId="77777777" w:rsidR="00E1149C" w:rsidRDefault="00E1149C" w:rsidP="000E6008">
      <w:pPr>
        <w:pStyle w:val="21"/>
        <w:spacing w:line="276" w:lineRule="auto"/>
        <w:ind w:firstLine="708"/>
        <w:rPr>
          <w:sz w:val="28"/>
          <w:szCs w:val="28"/>
        </w:rPr>
      </w:pPr>
    </w:p>
    <w:p w14:paraId="121F577C" w14:textId="77777777" w:rsidR="003F49F0" w:rsidRPr="003F49F0" w:rsidRDefault="00136B1C" w:rsidP="003F49F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Глава</w:t>
      </w:r>
      <w:r w:rsidR="003F49F0" w:rsidRPr="003F49F0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Администрации </w:t>
      </w:r>
    </w:p>
    <w:p w14:paraId="576BEA7D" w14:textId="5A679F74" w:rsidR="008F381C" w:rsidRDefault="0004659B" w:rsidP="00723A2E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Ильинского</w:t>
      </w:r>
      <w:r w:rsidR="003F49F0" w:rsidRPr="003F49F0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сельского поселения </w:t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</w:r>
      <w:r w:rsidR="0069154B">
        <w:rPr>
          <w:rFonts w:ascii="Times New Roman" w:eastAsia="Times New Roman" w:hAnsi="Times New Roman" w:cs="Times New Roman"/>
          <w:color w:val="auto"/>
          <w:sz w:val="28"/>
          <w:lang w:val="ru-RU"/>
        </w:rPr>
        <w:tab/>
        <w:t xml:space="preserve">   </w:t>
      </w:r>
      <w:r w:rsidR="00901C08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Д.Н. Трифонов</w:t>
      </w:r>
    </w:p>
    <w:sectPr w:rsidR="008F381C" w:rsidSect="0069154B">
      <w:footerReference w:type="default" r:id="rId10"/>
      <w:pgSz w:w="11906" w:h="16838" w:code="9"/>
      <w:pgMar w:top="510" w:right="567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B4A6" w14:textId="77777777" w:rsidR="0059734F" w:rsidRDefault="0059734F">
      <w:r>
        <w:separator/>
      </w:r>
    </w:p>
  </w:endnote>
  <w:endnote w:type="continuationSeparator" w:id="0">
    <w:p w14:paraId="326BAEC5" w14:textId="77777777" w:rsidR="0059734F" w:rsidRDefault="0059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C0F6" w14:textId="77777777" w:rsidR="000C6040" w:rsidRDefault="000C6040">
    <w:pPr>
      <w:pStyle w:val="a5"/>
      <w:jc w:val="right"/>
      <w:rPr>
        <w:sz w:val="14"/>
      </w:rPr>
    </w:pPr>
  </w:p>
  <w:p w14:paraId="52FF7FD2" w14:textId="77777777" w:rsidR="000C6040" w:rsidRDefault="000C6040">
    <w:pPr>
      <w:pStyle w:val="a5"/>
      <w:jc w:val="right"/>
      <w:rPr>
        <w:sz w:val="14"/>
      </w:rPr>
    </w:pPr>
  </w:p>
  <w:p w14:paraId="2ED78F0E" w14:textId="77777777" w:rsidR="000C6040" w:rsidRDefault="000C6040">
    <w:pPr>
      <w:pStyle w:val="a5"/>
      <w:jc w:val="right"/>
      <w:rPr>
        <w:sz w:val="14"/>
      </w:rPr>
    </w:pPr>
  </w:p>
  <w:p w14:paraId="1E97D7EA" w14:textId="77777777" w:rsidR="000C6040" w:rsidRDefault="000C6040">
    <w:pPr>
      <w:pStyle w:val="a5"/>
      <w:jc w:val="right"/>
      <w:rPr>
        <w:sz w:val="14"/>
      </w:rPr>
    </w:pPr>
  </w:p>
  <w:p w14:paraId="4242FEF4" w14:textId="77777777" w:rsidR="007F70B3" w:rsidRDefault="007F70B3">
    <w:pPr>
      <w:pStyle w:val="a5"/>
      <w:jc w:val="right"/>
      <w:rPr>
        <w:sz w:val="14"/>
        <w:lang w:val="en-US"/>
      </w:rPr>
    </w:pP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2FCC" w14:textId="77777777" w:rsidR="0059734F" w:rsidRDefault="0059734F">
      <w:r>
        <w:separator/>
      </w:r>
    </w:p>
  </w:footnote>
  <w:footnote w:type="continuationSeparator" w:id="0">
    <w:p w14:paraId="741CC70C" w14:textId="77777777" w:rsidR="0059734F" w:rsidRDefault="0059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CE61D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3CF47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0F48D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2BAAE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B8849B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3696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F6A0A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F0EE6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1EB0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AD1EA0"/>
    <w:multiLevelType w:val="hybridMultilevel"/>
    <w:tmpl w:val="3C946DB0"/>
    <w:lvl w:ilvl="0" w:tplc="E0CA28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9C659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EE470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43C73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5CE8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BE94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4C7C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CA79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24DE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6" w15:restartNumberingAfterBreak="0">
    <w:nsid w:val="68F546BD"/>
    <w:multiLevelType w:val="hybridMultilevel"/>
    <w:tmpl w:val="ED009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43761"/>
    <w:multiLevelType w:val="hybridMultilevel"/>
    <w:tmpl w:val="3D322C32"/>
    <w:lvl w:ilvl="0" w:tplc="4C4A47A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890728195">
    <w:abstractNumId w:val="0"/>
  </w:num>
  <w:num w:numId="2" w16cid:durableId="584530892">
    <w:abstractNumId w:val="4"/>
  </w:num>
  <w:num w:numId="3" w16cid:durableId="1504541248">
    <w:abstractNumId w:val="1"/>
  </w:num>
  <w:num w:numId="4" w16cid:durableId="1301302210">
    <w:abstractNumId w:val="3"/>
  </w:num>
  <w:num w:numId="5" w16cid:durableId="1299845032">
    <w:abstractNumId w:val="7"/>
  </w:num>
  <w:num w:numId="6" w16cid:durableId="394399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795120">
    <w:abstractNumId w:val="2"/>
  </w:num>
  <w:num w:numId="8" w16cid:durableId="444623190">
    <w:abstractNumId w:val="5"/>
  </w:num>
  <w:num w:numId="9" w16cid:durableId="180514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7A5"/>
    <w:rsid w:val="00006DA0"/>
    <w:rsid w:val="00010E5D"/>
    <w:rsid w:val="000135FF"/>
    <w:rsid w:val="00026331"/>
    <w:rsid w:val="000278E1"/>
    <w:rsid w:val="000323E6"/>
    <w:rsid w:val="0004659B"/>
    <w:rsid w:val="00051648"/>
    <w:rsid w:val="00056046"/>
    <w:rsid w:val="00056A04"/>
    <w:rsid w:val="000607C7"/>
    <w:rsid w:val="0006442B"/>
    <w:rsid w:val="00077DBB"/>
    <w:rsid w:val="00087E16"/>
    <w:rsid w:val="000A7E9A"/>
    <w:rsid w:val="000B0791"/>
    <w:rsid w:val="000B5134"/>
    <w:rsid w:val="000B67A8"/>
    <w:rsid w:val="000C6040"/>
    <w:rsid w:val="000C7D7B"/>
    <w:rsid w:val="000E27A5"/>
    <w:rsid w:val="000E6008"/>
    <w:rsid w:val="000E667E"/>
    <w:rsid w:val="001252A9"/>
    <w:rsid w:val="00134B03"/>
    <w:rsid w:val="00136B1C"/>
    <w:rsid w:val="00162147"/>
    <w:rsid w:val="00170857"/>
    <w:rsid w:val="00175214"/>
    <w:rsid w:val="00176DFC"/>
    <w:rsid w:val="00182D69"/>
    <w:rsid w:val="00185A10"/>
    <w:rsid w:val="00191DF6"/>
    <w:rsid w:val="00193880"/>
    <w:rsid w:val="001A0AEC"/>
    <w:rsid w:val="001A6B59"/>
    <w:rsid w:val="001C67FE"/>
    <w:rsid w:val="001E436E"/>
    <w:rsid w:val="00212885"/>
    <w:rsid w:val="00225B6B"/>
    <w:rsid w:val="00232CB2"/>
    <w:rsid w:val="00233214"/>
    <w:rsid w:val="00235E40"/>
    <w:rsid w:val="00241D5F"/>
    <w:rsid w:val="00280662"/>
    <w:rsid w:val="00280C85"/>
    <w:rsid w:val="002929C2"/>
    <w:rsid w:val="00297CF5"/>
    <w:rsid w:val="002C1E86"/>
    <w:rsid w:val="002C4425"/>
    <w:rsid w:val="002D1060"/>
    <w:rsid w:val="002D6F49"/>
    <w:rsid w:val="00320F99"/>
    <w:rsid w:val="00321FFA"/>
    <w:rsid w:val="003350DF"/>
    <w:rsid w:val="00336701"/>
    <w:rsid w:val="00346A95"/>
    <w:rsid w:val="00347339"/>
    <w:rsid w:val="003511E1"/>
    <w:rsid w:val="00353026"/>
    <w:rsid w:val="00357F55"/>
    <w:rsid w:val="0036342B"/>
    <w:rsid w:val="00372FE4"/>
    <w:rsid w:val="003751DB"/>
    <w:rsid w:val="00380BBD"/>
    <w:rsid w:val="003A456B"/>
    <w:rsid w:val="003C439F"/>
    <w:rsid w:val="003D6AFE"/>
    <w:rsid w:val="003F0D6A"/>
    <w:rsid w:val="003F3219"/>
    <w:rsid w:val="003F49F0"/>
    <w:rsid w:val="00405D8A"/>
    <w:rsid w:val="00407FB2"/>
    <w:rsid w:val="00411BD7"/>
    <w:rsid w:val="00424E27"/>
    <w:rsid w:val="0043657D"/>
    <w:rsid w:val="00436A10"/>
    <w:rsid w:val="0045171A"/>
    <w:rsid w:val="0045373B"/>
    <w:rsid w:val="00460A82"/>
    <w:rsid w:val="00463945"/>
    <w:rsid w:val="0046397A"/>
    <w:rsid w:val="004707AF"/>
    <w:rsid w:val="00474DD3"/>
    <w:rsid w:val="00475A9F"/>
    <w:rsid w:val="00482BF6"/>
    <w:rsid w:val="00485247"/>
    <w:rsid w:val="0049329E"/>
    <w:rsid w:val="00494956"/>
    <w:rsid w:val="00494CD5"/>
    <w:rsid w:val="004A20DB"/>
    <w:rsid w:val="004A707E"/>
    <w:rsid w:val="004B2485"/>
    <w:rsid w:val="004B6DD3"/>
    <w:rsid w:val="004C088C"/>
    <w:rsid w:val="004D2AD7"/>
    <w:rsid w:val="004D2EC7"/>
    <w:rsid w:val="004F0C3F"/>
    <w:rsid w:val="004F1678"/>
    <w:rsid w:val="004F1D26"/>
    <w:rsid w:val="004F5FB2"/>
    <w:rsid w:val="00505B80"/>
    <w:rsid w:val="00506564"/>
    <w:rsid w:val="00506965"/>
    <w:rsid w:val="005134A0"/>
    <w:rsid w:val="005162D6"/>
    <w:rsid w:val="005370B3"/>
    <w:rsid w:val="00544168"/>
    <w:rsid w:val="00573433"/>
    <w:rsid w:val="00573551"/>
    <w:rsid w:val="00574090"/>
    <w:rsid w:val="005875C4"/>
    <w:rsid w:val="0059734F"/>
    <w:rsid w:val="00597719"/>
    <w:rsid w:val="00597B99"/>
    <w:rsid w:val="005B3A35"/>
    <w:rsid w:val="005B4A0C"/>
    <w:rsid w:val="005C2632"/>
    <w:rsid w:val="005C71F2"/>
    <w:rsid w:val="005D072B"/>
    <w:rsid w:val="005F73A3"/>
    <w:rsid w:val="00641B68"/>
    <w:rsid w:val="00643F28"/>
    <w:rsid w:val="00651DF1"/>
    <w:rsid w:val="00667AD1"/>
    <w:rsid w:val="00673F5C"/>
    <w:rsid w:val="0069154B"/>
    <w:rsid w:val="0069702D"/>
    <w:rsid w:val="006A139B"/>
    <w:rsid w:val="006A44AF"/>
    <w:rsid w:val="006B0A18"/>
    <w:rsid w:val="006B4315"/>
    <w:rsid w:val="006B44D9"/>
    <w:rsid w:val="006B6621"/>
    <w:rsid w:val="006C1D33"/>
    <w:rsid w:val="006C501D"/>
    <w:rsid w:val="006D111C"/>
    <w:rsid w:val="006D5385"/>
    <w:rsid w:val="006E7830"/>
    <w:rsid w:val="006F6CD4"/>
    <w:rsid w:val="007029DF"/>
    <w:rsid w:val="00702BC0"/>
    <w:rsid w:val="00711DEB"/>
    <w:rsid w:val="00712967"/>
    <w:rsid w:val="007129E6"/>
    <w:rsid w:val="00715A34"/>
    <w:rsid w:val="007208A8"/>
    <w:rsid w:val="00720966"/>
    <w:rsid w:val="007221C4"/>
    <w:rsid w:val="00723A2E"/>
    <w:rsid w:val="00724E18"/>
    <w:rsid w:val="00724FEA"/>
    <w:rsid w:val="00767FC2"/>
    <w:rsid w:val="0078623F"/>
    <w:rsid w:val="00792268"/>
    <w:rsid w:val="007B76A6"/>
    <w:rsid w:val="007D57C0"/>
    <w:rsid w:val="007F4FC6"/>
    <w:rsid w:val="007F70B3"/>
    <w:rsid w:val="008035F7"/>
    <w:rsid w:val="008051B9"/>
    <w:rsid w:val="00806273"/>
    <w:rsid w:val="008252E6"/>
    <w:rsid w:val="008321BE"/>
    <w:rsid w:val="0083733E"/>
    <w:rsid w:val="00844AAA"/>
    <w:rsid w:val="0087020B"/>
    <w:rsid w:val="00872883"/>
    <w:rsid w:val="00875CE7"/>
    <w:rsid w:val="00884FA5"/>
    <w:rsid w:val="0089072F"/>
    <w:rsid w:val="00892F61"/>
    <w:rsid w:val="008A14C2"/>
    <w:rsid w:val="008B240C"/>
    <w:rsid w:val="008B4AC4"/>
    <w:rsid w:val="008B4D00"/>
    <w:rsid w:val="008D565B"/>
    <w:rsid w:val="008E2310"/>
    <w:rsid w:val="008E6E45"/>
    <w:rsid w:val="008F381C"/>
    <w:rsid w:val="008F52AC"/>
    <w:rsid w:val="00901C08"/>
    <w:rsid w:val="00912AB9"/>
    <w:rsid w:val="0091306D"/>
    <w:rsid w:val="009252BC"/>
    <w:rsid w:val="00926252"/>
    <w:rsid w:val="0094038E"/>
    <w:rsid w:val="00943C43"/>
    <w:rsid w:val="009469D2"/>
    <w:rsid w:val="0095393A"/>
    <w:rsid w:val="00954F9D"/>
    <w:rsid w:val="009736B7"/>
    <w:rsid w:val="00983C9A"/>
    <w:rsid w:val="009B06CF"/>
    <w:rsid w:val="009B0898"/>
    <w:rsid w:val="009B76C5"/>
    <w:rsid w:val="009C5527"/>
    <w:rsid w:val="009D3FAA"/>
    <w:rsid w:val="009D48CF"/>
    <w:rsid w:val="009D5FAE"/>
    <w:rsid w:val="009D6710"/>
    <w:rsid w:val="009E474B"/>
    <w:rsid w:val="00A12F60"/>
    <w:rsid w:val="00A14BC3"/>
    <w:rsid w:val="00A16E11"/>
    <w:rsid w:val="00A226AE"/>
    <w:rsid w:val="00A3377D"/>
    <w:rsid w:val="00A3544C"/>
    <w:rsid w:val="00A43FF8"/>
    <w:rsid w:val="00A678BB"/>
    <w:rsid w:val="00A80CD6"/>
    <w:rsid w:val="00AB4289"/>
    <w:rsid w:val="00AB4651"/>
    <w:rsid w:val="00AB490E"/>
    <w:rsid w:val="00AD00DA"/>
    <w:rsid w:val="00AF12EB"/>
    <w:rsid w:val="00AF75E3"/>
    <w:rsid w:val="00B03470"/>
    <w:rsid w:val="00B20E4C"/>
    <w:rsid w:val="00B22C74"/>
    <w:rsid w:val="00B27FA4"/>
    <w:rsid w:val="00B42A46"/>
    <w:rsid w:val="00B4631C"/>
    <w:rsid w:val="00B85C5A"/>
    <w:rsid w:val="00B912FC"/>
    <w:rsid w:val="00B9206C"/>
    <w:rsid w:val="00BA01BB"/>
    <w:rsid w:val="00BA2FE6"/>
    <w:rsid w:val="00BA462D"/>
    <w:rsid w:val="00BB4913"/>
    <w:rsid w:val="00BB58F8"/>
    <w:rsid w:val="00BB6ED2"/>
    <w:rsid w:val="00BF5E7E"/>
    <w:rsid w:val="00C07FF6"/>
    <w:rsid w:val="00C15CBD"/>
    <w:rsid w:val="00C202E1"/>
    <w:rsid w:val="00C30422"/>
    <w:rsid w:val="00C34A07"/>
    <w:rsid w:val="00C37F38"/>
    <w:rsid w:val="00C459C2"/>
    <w:rsid w:val="00C534ED"/>
    <w:rsid w:val="00C708F0"/>
    <w:rsid w:val="00C80BCC"/>
    <w:rsid w:val="00C914B9"/>
    <w:rsid w:val="00CB3FDD"/>
    <w:rsid w:val="00CC1FC3"/>
    <w:rsid w:val="00CC4B8E"/>
    <w:rsid w:val="00CE1566"/>
    <w:rsid w:val="00CF25B1"/>
    <w:rsid w:val="00CF2BBB"/>
    <w:rsid w:val="00CF6248"/>
    <w:rsid w:val="00D25DED"/>
    <w:rsid w:val="00D41E71"/>
    <w:rsid w:val="00D512DE"/>
    <w:rsid w:val="00D5417C"/>
    <w:rsid w:val="00D572C8"/>
    <w:rsid w:val="00D57C75"/>
    <w:rsid w:val="00D621AB"/>
    <w:rsid w:val="00D74220"/>
    <w:rsid w:val="00D85EA4"/>
    <w:rsid w:val="00D86711"/>
    <w:rsid w:val="00DB12F8"/>
    <w:rsid w:val="00DD007D"/>
    <w:rsid w:val="00DD03AC"/>
    <w:rsid w:val="00DD1DE5"/>
    <w:rsid w:val="00DD56DC"/>
    <w:rsid w:val="00DE1746"/>
    <w:rsid w:val="00DE40B6"/>
    <w:rsid w:val="00DF1B73"/>
    <w:rsid w:val="00E030D0"/>
    <w:rsid w:val="00E1149C"/>
    <w:rsid w:val="00E12613"/>
    <w:rsid w:val="00E13A6E"/>
    <w:rsid w:val="00E3066F"/>
    <w:rsid w:val="00E3390B"/>
    <w:rsid w:val="00E56669"/>
    <w:rsid w:val="00E709AB"/>
    <w:rsid w:val="00E94C8A"/>
    <w:rsid w:val="00E9655A"/>
    <w:rsid w:val="00EA0DB5"/>
    <w:rsid w:val="00EA277A"/>
    <w:rsid w:val="00EA780A"/>
    <w:rsid w:val="00EA7BAC"/>
    <w:rsid w:val="00EB07EF"/>
    <w:rsid w:val="00EF04BA"/>
    <w:rsid w:val="00EF6FC6"/>
    <w:rsid w:val="00F210A6"/>
    <w:rsid w:val="00F23B36"/>
    <w:rsid w:val="00F32426"/>
    <w:rsid w:val="00F737DE"/>
    <w:rsid w:val="00F95E34"/>
    <w:rsid w:val="00FB0844"/>
    <w:rsid w:val="00FB162B"/>
    <w:rsid w:val="00FB198B"/>
    <w:rsid w:val="00FB62FA"/>
    <w:rsid w:val="00FC5F94"/>
    <w:rsid w:val="00FC6CCD"/>
    <w:rsid w:val="00FD3A2A"/>
    <w:rsid w:val="00FF184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8FDE9"/>
  <w15:docId w15:val="{BA289173-AFC0-4E73-9D9C-21625310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C55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Знак Знак Знак1 Знак"/>
    <w:basedOn w:val="a"/>
    <w:rsid w:val="00436A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83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rsid w:val="000C6040"/>
    <w:pPr>
      <w:ind w:firstLine="1134"/>
    </w:pPr>
    <w:rPr>
      <w:szCs w:val="20"/>
    </w:rPr>
  </w:style>
  <w:style w:type="character" w:customStyle="1" w:styleId="22">
    <w:name w:val="Основной текст с отступом 2 Знак"/>
    <w:link w:val="20"/>
    <w:rsid w:val="000C6040"/>
    <w:rPr>
      <w:sz w:val="24"/>
      <w:lang w:val="ru-RU" w:eastAsia="ru-RU" w:bidi="ar-SA"/>
    </w:rPr>
  </w:style>
  <w:style w:type="paragraph" w:customStyle="1" w:styleId="a7">
    <w:name w:val="Содержимое таблицы"/>
    <w:basedOn w:val="a"/>
    <w:rsid w:val="000C6040"/>
    <w:pPr>
      <w:widowControl w:val="0"/>
      <w:suppressLineNumbers/>
      <w:suppressAutoHyphens/>
    </w:pPr>
    <w:rPr>
      <w:rFonts w:eastAsia="Lucida Sans Unicode"/>
    </w:rPr>
  </w:style>
  <w:style w:type="paragraph" w:styleId="a8">
    <w:name w:val="No Spacing"/>
    <w:qFormat/>
    <w:rsid w:val="000C6040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semiHidden/>
    <w:rsid w:val="005B4A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9C552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3F49F0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FBC5-5659-44BD-9601-8BC1E2E2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Ведущий специалист</cp:lastModifiedBy>
  <cp:revision>9</cp:revision>
  <cp:lastPrinted>2026-01-20T13:03:00Z</cp:lastPrinted>
  <dcterms:created xsi:type="dcterms:W3CDTF">2024-04-25T12:15:00Z</dcterms:created>
  <dcterms:modified xsi:type="dcterms:W3CDTF">2026-01-20T13:04:00Z</dcterms:modified>
</cp:coreProperties>
</file>