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8EA33" w14:textId="6FA9B944" w:rsidR="003F49F0" w:rsidRPr="004B2485" w:rsidRDefault="003F49F0" w:rsidP="00297CF5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4B2485">
        <w:rPr>
          <w:sz w:val="28"/>
          <w:szCs w:val="28"/>
        </w:rPr>
        <w:object w:dxaOrig="4725" w:dyaOrig="5910" w14:anchorId="620FB1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 filled="t">
            <v:fill opacity="0" color2="black"/>
            <v:imagedata r:id="rId8" o:title=""/>
          </v:shape>
          <o:OLEObject Type="Embed" ProgID="StaticMetafile" ShapeID="_x0000_i1025" DrawAspect="Content" ObjectID="_1830511308" r:id="rId9"/>
        </w:object>
      </w:r>
    </w:p>
    <w:p w14:paraId="25ED8D8E" w14:textId="77777777" w:rsidR="003F49F0" w:rsidRPr="004B2485" w:rsidRDefault="003F49F0" w:rsidP="00225B6B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B248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РОССИЙСКАЯ ФЕДЕРАЦИЯ</w:t>
      </w:r>
    </w:p>
    <w:p w14:paraId="255C5123" w14:textId="77777777" w:rsidR="003F49F0" w:rsidRPr="004B2485" w:rsidRDefault="003F49F0" w:rsidP="00225B6B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B248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РОСТОВСКАЯ ОБЛАСТЬ</w:t>
      </w:r>
    </w:p>
    <w:p w14:paraId="61A1694E" w14:textId="77777777" w:rsidR="003F49F0" w:rsidRPr="004B2485" w:rsidRDefault="003F49F0" w:rsidP="00225B6B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B248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БЕЛОКАЛИТВИНСКИЙ РАЙОН</w:t>
      </w:r>
    </w:p>
    <w:p w14:paraId="0851BB04" w14:textId="77777777" w:rsidR="003F49F0" w:rsidRPr="004B2485" w:rsidRDefault="003F49F0" w:rsidP="00225B6B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B248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МУНИЦИПАЛЬНОЕ ОБРАЗОВАНИЕ</w:t>
      </w:r>
    </w:p>
    <w:p w14:paraId="42804E96" w14:textId="77777777" w:rsidR="003F49F0" w:rsidRPr="004B2485" w:rsidRDefault="00723A2E" w:rsidP="00225B6B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B248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«</w:t>
      </w:r>
      <w:r w:rsidR="0004659B" w:rsidRPr="004B248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ИЛЬИНСКОЕ</w:t>
      </w:r>
      <w:r w:rsidR="003F49F0" w:rsidRPr="004B248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СЕЛЬСКОЕ ПОСЕЛЕНИЕ»</w:t>
      </w:r>
    </w:p>
    <w:p w14:paraId="4F53AAEE" w14:textId="77777777" w:rsidR="003F49F0" w:rsidRPr="004B2485" w:rsidRDefault="00723A2E" w:rsidP="00225B6B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B248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АДМИНИСТРАЦИЯ </w:t>
      </w:r>
      <w:r w:rsidR="0004659B" w:rsidRPr="004B248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ИЛЬИНСКОГО</w:t>
      </w:r>
      <w:r w:rsidR="003F49F0" w:rsidRPr="004B248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СЕЛЬСКОГО ПОСЕЛЕНИЯ</w:t>
      </w:r>
    </w:p>
    <w:p w14:paraId="57D14F84" w14:textId="77777777" w:rsidR="003F49F0" w:rsidRPr="004B2485" w:rsidRDefault="003F49F0" w:rsidP="00C15CBD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14:paraId="13E459BE" w14:textId="77777777" w:rsidR="003F49F0" w:rsidRPr="004B2485" w:rsidRDefault="003F49F0" w:rsidP="003F49F0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B248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ПОСТАНОВЛЕНИЕ </w:t>
      </w:r>
    </w:p>
    <w:p w14:paraId="3A5378E2" w14:textId="77777777" w:rsidR="00485247" w:rsidRPr="00485247" w:rsidRDefault="00485247" w:rsidP="003F49F0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14:paraId="2F514C0C" w14:textId="70245A32" w:rsidR="004B2485" w:rsidRDefault="009379E6" w:rsidP="0045171A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21</w:t>
      </w:r>
      <w:r w:rsidR="004B2485">
        <w:rPr>
          <w:rFonts w:ascii="Times New Roman" w:eastAsia="Times New Roman" w:hAnsi="Times New Roman" w:cs="Times New Roman"/>
          <w:color w:val="auto"/>
          <w:sz w:val="28"/>
          <w:lang w:val="ru-RU"/>
        </w:rPr>
        <w:t>.</w:t>
      </w:r>
      <w:r w:rsidR="00D05047">
        <w:rPr>
          <w:rFonts w:ascii="Times New Roman" w:eastAsia="Times New Roman" w:hAnsi="Times New Roman" w:cs="Times New Roman"/>
          <w:color w:val="auto"/>
          <w:sz w:val="28"/>
          <w:lang w:val="ru-RU"/>
        </w:rPr>
        <w:t>01</w:t>
      </w:r>
      <w:r w:rsidR="004B2485">
        <w:rPr>
          <w:rFonts w:ascii="Times New Roman" w:eastAsia="Times New Roman" w:hAnsi="Times New Roman" w:cs="Times New Roman"/>
          <w:color w:val="auto"/>
          <w:sz w:val="28"/>
          <w:lang w:val="ru-RU"/>
        </w:rPr>
        <w:t>.202</w:t>
      </w:r>
      <w:r w:rsidR="00D05047">
        <w:rPr>
          <w:rFonts w:ascii="Times New Roman" w:eastAsia="Times New Roman" w:hAnsi="Times New Roman" w:cs="Times New Roman"/>
          <w:color w:val="auto"/>
          <w:sz w:val="28"/>
          <w:lang w:val="ru-RU"/>
        </w:rPr>
        <w:t>6</w:t>
      </w:r>
      <w:r w:rsidR="004B248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№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5</w:t>
      </w:r>
      <w:r w:rsidR="004B248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</w:p>
    <w:p w14:paraId="5CDF28F2" w14:textId="77777777" w:rsidR="0045171A" w:rsidRDefault="0045171A" w:rsidP="0045171A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х. Ильинка</w:t>
      </w:r>
    </w:p>
    <w:p w14:paraId="7832BBC7" w14:textId="77777777" w:rsidR="004B2485" w:rsidRDefault="004B2485" w:rsidP="0045171A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14:paraId="406A7B3D" w14:textId="77777777" w:rsidR="00D05047" w:rsidRPr="00A25B43" w:rsidRDefault="00D05047" w:rsidP="009379E6">
      <w:pPr>
        <w:spacing w:line="276" w:lineRule="auto"/>
        <w:jc w:val="center"/>
        <w:rPr>
          <w:sz w:val="28"/>
          <w:szCs w:val="28"/>
        </w:rPr>
      </w:pPr>
      <w:r w:rsidRPr="00A25B43">
        <w:rPr>
          <w:sz w:val="28"/>
          <w:szCs w:val="28"/>
        </w:rPr>
        <w:t>Об установлении участникам специальной военной операции и членам их семей льготной арендной платы за аренду зданий, помещений и земельных участков, находящихся в муниципальной собственности, предоставленных для осуществления предпринимательской деятельности</w:t>
      </w:r>
    </w:p>
    <w:p w14:paraId="2ED4CA44" w14:textId="77777777" w:rsidR="0043657D" w:rsidRPr="0083733E" w:rsidRDefault="0043657D" w:rsidP="009379E6">
      <w:pPr>
        <w:spacing w:line="276" w:lineRule="auto"/>
        <w:rPr>
          <w:b/>
          <w:sz w:val="28"/>
          <w:szCs w:val="28"/>
        </w:rPr>
      </w:pPr>
    </w:p>
    <w:p w14:paraId="34605BFC" w14:textId="28E56E36" w:rsidR="00485247" w:rsidRDefault="00D05047" w:rsidP="009379E6">
      <w:pPr>
        <w:spacing w:line="276" w:lineRule="auto"/>
        <w:ind w:firstLine="708"/>
        <w:jc w:val="both"/>
        <w:rPr>
          <w:b/>
          <w:spacing w:val="60"/>
          <w:sz w:val="28"/>
          <w:szCs w:val="28"/>
        </w:rPr>
      </w:pPr>
      <w:bookmarkStart w:id="0" w:name="Наименование"/>
      <w:bookmarkEnd w:id="0"/>
      <w:r w:rsidRPr="00A25B43">
        <w:rPr>
          <w:sz w:val="28"/>
          <w:szCs w:val="28"/>
        </w:rPr>
        <w:t xml:space="preserve">В соответствии с Гражданским кодексом Российской Федерации, Земельным кодексом Российской Федерации, Федеральным законом от 28.03.1998 № 53-ФЗ «О воинской обязанности и военной службе», Положением о порядке управления и распоряжения </w:t>
      </w:r>
      <w:r w:rsidRPr="00327AA8">
        <w:rPr>
          <w:sz w:val="28"/>
          <w:szCs w:val="28"/>
        </w:rPr>
        <w:t xml:space="preserve">имуществом, находящимся в муниципальной собственности‚ утвержденным решением Собрания депутатов </w:t>
      </w:r>
      <w:r w:rsidR="00327AA8" w:rsidRPr="00327AA8">
        <w:rPr>
          <w:sz w:val="28"/>
          <w:szCs w:val="28"/>
        </w:rPr>
        <w:t xml:space="preserve">Ильинского сельского поселения </w:t>
      </w:r>
      <w:r w:rsidRPr="00327AA8">
        <w:rPr>
          <w:sz w:val="28"/>
          <w:szCs w:val="28"/>
        </w:rPr>
        <w:t xml:space="preserve">от </w:t>
      </w:r>
      <w:r w:rsidR="00327AA8" w:rsidRPr="00327AA8">
        <w:rPr>
          <w:sz w:val="28"/>
          <w:szCs w:val="28"/>
        </w:rPr>
        <w:t xml:space="preserve">27.02.2019 </w:t>
      </w:r>
      <w:r w:rsidRPr="00327AA8">
        <w:rPr>
          <w:sz w:val="28"/>
          <w:szCs w:val="28"/>
        </w:rPr>
        <w:t>№</w:t>
      </w:r>
      <w:r w:rsidR="00327AA8" w:rsidRPr="00327AA8">
        <w:rPr>
          <w:sz w:val="28"/>
          <w:szCs w:val="28"/>
        </w:rPr>
        <w:t>24</w:t>
      </w:r>
      <w:r w:rsidR="00136B1C" w:rsidRPr="00327AA8">
        <w:rPr>
          <w:sz w:val="28"/>
          <w:szCs w:val="28"/>
        </w:rPr>
        <w:t>,</w:t>
      </w:r>
      <w:r w:rsidR="00DE1746" w:rsidRPr="00327AA8">
        <w:rPr>
          <w:sz w:val="28"/>
          <w:szCs w:val="28"/>
        </w:rPr>
        <w:t xml:space="preserve"> Администрация Ильинского сельского поселения </w:t>
      </w:r>
      <w:r w:rsidR="00DE1746" w:rsidRPr="00327AA8">
        <w:rPr>
          <w:b/>
          <w:spacing w:val="60"/>
          <w:sz w:val="28"/>
          <w:szCs w:val="28"/>
        </w:rPr>
        <w:t>постановляет:</w:t>
      </w:r>
    </w:p>
    <w:p w14:paraId="6FB59EBF" w14:textId="77777777" w:rsidR="004B2485" w:rsidRPr="00CC4B8E" w:rsidRDefault="004B2485" w:rsidP="009379E6">
      <w:pPr>
        <w:spacing w:line="276" w:lineRule="auto"/>
        <w:ind w:firstLine="1140"/>
        <w:jc w:val="both"/>
        <w:rPr>
          <w:sz w:val="28"/>
          <w:szCs w:val="28"/>
        </w:rPr>
      </w:pPr>
    </w:p>
    <w:p w14:paraId="60F183EB" w14:textId="6B63249A" w:rsidR="00D05047" w:rsidRDefault="00D05047" w:rsidP="009379E6">
      <w:pPr>
        <w:spacing w:line="276" w:lineRule="auto"/>
        <w:ind w:firstLine="708"/>
        <w:jc w:val="both"/>
        <w:rPr>
          <w:sz w:val="28"/>
          <w:szCs w:val="28"/>
        </w:rPr>
      </w:pPr>
      <w:r w:rsidRPr="00A25B43">
        <w:rPr>
          <w:sz w:val="28"/>
          <w:szCs w:val="28"/>
        </w:rPr>
        <w:t>1. Установить льготную арендную плату в размере 50% от размера годовой</w:t>
      </w:r>
      <w:r>
        <w:rPr>
          <w:sz w:val="28"/>
          <w:szCs w:val="28"/>
        </w:rPr>
        <w:t xml:space="preserve"> </w:t>
      </w:r>
      <w:r w:rsidRPr="00A25B43">
        <w:rPr>
          <w:sz w:val="28"/>
          <w:szCs w:val="28"/>
        </w:rPr>
        <w:t xml:space="preserve">-арендной платы по договорам аренды зданий, помещений и земельных участков, находящихся в муниципальной собственности, заключенных с участниками специальной военной операции, а также членами их семей, для осуществления предпринимательской деятельности. </w:t>
      </w:r>
    </w:p>
    <w:p w14:paraId="2C5EC8BB" w14:textId="77777777" w:rsidR="00D05047" w:rsidRDefault="00D05047" w:rsidP="009379E6">
      <w:pPr>
        <w:spacing w:line="276" w:lineRule="auto"/>
        <w:ind w:firstLine="708"/>
        <w:jc w:val="both"/>
        <w:rPr>
          <w:sz w:val="28"/>
          <w:szCs w:val="28"/>
        </w:rPr>
      </w:pPr>
      <w:r w:rsidRPr="00A25B43">
        <w:rPr>
          <w:sz w:val="28"/>
          <w:szCs w:val="28"/>
        </w:rPr>
        <w:t xml:space="preserve">2. В целях подтверждения права на получение льгот по оплате арендной платы лица, относящиеся к категории лиц, указанных в пункте 1 настоящего постановления, одновременно с подачей заявления о предоставлении в аренду зданий, помещений или земельных участков, находящихся в муниципальной собственности, либо заявления о заключении дополнительного соглашения к договору аренды зданий, помещений или земельных участков, находящихся в муниципальной собственности, представляют справку по форме, установленной постановлением Правительства Российской Федерации от 09 октября 2024 года № 1354 «О порядке установления факта участия граждан Российской Федерации в </w:t>
      </w:r>
      <w:r w:rsidRPr="00A25B43">
        <w:rPr>
          <w:sz w:val="28"/>
          <w:szCs w:val="28"/>
        </w:rPr>
        <w:lastRenderedPageBreak/>
        <w:t xml:space="preserve">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области». </w:t>
      </w:r>
    </w:p>
    <w:p w14:paraId="4B477929" w14:textId="77777777" w:rsidR="00D05047" w:rsidRDefault="00D05047" w:rsidP="009379E6">
      <w:pPr>
        <w:spacing w:line="276" w:lineRule="auto"/>
        <w:ind w:firstLine="708"/>
        <w:jc w:val="both"/>
        <w:rPr>
          <w:sz w:val="28"/>
          <w:szCs w:val="28"/>
        </w:rPr>
      </w:pPr>
      <w:r w:rsidRPr="00A25B43">
        <w:rPr>
          <w:sz w:val="28"/>
          <w:szCs w:val="28"/>
        </w:rPr>
        <w:t xml:space="preserve">3. Льгота по ранее заключенным договорам аренды зданий, помещений или земельных участков, находящихся в муниципальной собственности, применяется со дня подачи арендатором заявления о заключении дополнительного соглашения к договору аренды. </w:t>
      </w:r>
    </w:p>
    <w:p w14:paraId="100001D3" w14:textId="77777777" w:rsidR="00D05047" w:rsidRDefault="00D05047" w:rsidP="009379E6">
      <w:pPr>
        <w:spacing w:line="276" w:lineRule="auto"/>
        <w:ind w:firstLine="708"/>
        <w:jc w:val="both"/>
        <w:rPr>
          <w:sz w:val="28"/>
          <w:szCs w:val="28"/>
        </w:rPr>
      </w:pPr>
      <w:r w:rsidRPr="00A25B43">
        <w:rPr>
          <w:sz w:val="28"/>
          <w:szCs w:val="28"/>
        </w:rPr>
        <w:t xml:space="preserve">4. Настоящее постановление вступает в силу со дня его официального опубликования и распространяется на правоотношения, возникшие с 01.01.2026. </w:t>
      </w:r>
    </w:p>
    <w:p w14:paraId="6B52ACA7" w14:textId="6A21923C" w:rsidR="00D05047" w:rsidRPr="00A25B43" w:rsidRDefault="00D05047" w:rsidP="009379E6">
      <w:pPr>
        <w:spacing w:line="276" w:lineRule="auto"/>
        <w:ind w:firstLine="708"/>
        <w:jc w:val="both"/>
        <w:rPr>
          <w:sz w:val="28"/>
          <w:szCs w:val="28"/>
        </w:rPr>
      </w:pPr>
      <w:r w:rsidRPr="00A25B43">
        <w:rPr>
          <w:sz w:val="28"/>
          <w:szCs w:val="28"/>
        </w:rPr>
        <w:t xml:space="preserve">5. Контроль за исполнением </w:t>
      </w:r>
      <w:r w:rsidR="00327AA8">
        <w:rPr>
          <w:sz w:val="28"/>
          <w:szCs w:val="28"/>
        </w:rPr>
        <w:t>оставляю за собой.</w:t>
      </w:r>
    </w:p>
    <w:p w14:paraId="33F05E81" w14:textId="77777777" w:rsidR="00297CF5" w:rsidRDefault="00297CF5" w:rsidP="00D05047">
      <w:pPr>
        <w:pStyle w:val="21"/>
        <w:spacing w:line="276" w:lineRule="auto"/>
        <w:ind w:firstLine="708"/>
        <w:rPr>
          <w:sz w:val="28"/>
          <w:szCs w:val="28"/>
        </w:rPr>
      </w:pPr>
    </w:p>
    <w:p w14:paraId="1C8446CA" w14:textId="77777777" w:rsidR="00297CF5" w:rsidRDefault="00297CF5" w:rsidP="000E6008">
      <w:pPr>
        <w:pStyle w:val="21"/>
        <w:spacing w:line="276" w:lineRule="auto"/>
        <w:ind w:firstLine="708"/>
        <w:rPr>
          <w:sz w:val="28"/>
          <w:szCs w:val="28"/>
        </w:rPr>
      </w:pPr>
    </w:p>
    <w:p w14:paraId="26C0959C" w14:textId="77777777" w:rsidR="00D05047" w:rsidRDefault="00D05047" w:rsidP="000E6008">
      <w:pPr>
        <w:pStyle w:val="21"/>
        <w:spacing w:line="276" w:lineRule="auto"/>
        <w:ind w:firstLine="708"/>
        <w:rPr>
          <w:sz w:val="28"/>
          <w:szCs w:val="28"/>
        </w:rPr>
      </w:pPr>
    </w:p>
    <w:p w14:paraId="121F577C" w14:textId="77777777" w:rsidR="003F49F0" w:rsidRPr="003F49F0" w:rsidRDefault="00136B1C" w:rsidP="003F49F0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Глава</w:t>
      </w:r>
      <w:r w:rsidR="003F49F0" w:rsidRPr="003F49F0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Администрации </w:t>
      </w:r>
    </w:p>
    <w:p w14:paraId="576BEA7D" w14:textId="5A679F74" w:rsidR="008F381C" w:rsidRDefault="0004659B" w:rsidP="00723A2E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Ильинского</w:t>
      </w:r>
      <w:r w:rsidR="003F49F0" w:rsidRPr="003F49F0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сельского поселения </w:t>
      </w:r>
      <w:r w:rsidR="0069154B">
        <w:rPr>
          <w:rFonts w:ascii="Times New Roman" w:eastAsia="Times New Roman" w:hAnsi="Times New Roman" w:cs="Times New Roman"/>
          <w:color w:val="auto"/>
          <w:sz w:val="28"/>
          <w:lang w:val="ru-RU"/>
        </w:rPr>
        <w:tab/>
      </w:r>
      <w:r w:rsidR="0069154B">
        <w:rPr>
          <w:rFonts w:ascii="Times New Roman" w:eastAsia="Times New Roman" w:hAnsi="Times New Roman" w:cs="Times New Roman"/>
          <w:color w:val="auto"/>
          <w:sz w:val="28"/>
          <w:lang w:val="ru-RU"/>
        </w:rPr>
        <w:tab/>
      </w:r>
      <w:r w:rsidR="0069154B">
        <w:rPr>
          <w:rFonts w:ascii="Times New Roman" w:eastAsia="Times New Roman" w:hAnsi="Times New Roman" w:cs="Times New Roman"/>
          <w:color w:val="auto"/>
          <w:sz w:val="28"/>
          <w:lang w:val="ru-RU"/>
        </w:rPr>
        <w:tab/>
      </w:r>
      <w:r w:rsidR="0069154B">
        <w:rPr>
          <w:rFonts w:ascii="Times New Roman" w:eastAsia="Times New Roman" w:hAnsi="Times New Roman" w:cs="Times New Roman"/>
          <w:color w:val="auto"/>
          <w:sz w:val="28"/>
          <w:lang w:val="ru-RU"/>
        </w:rPr>
        <w:tab/>
      </w:r>
      <w:r w:rsidR="0069154B">
        <w:rPr>
          <w:rFonts w:ascii="Times New Roman" w:eastAsia="Times New Roman" w:hAnsi="Times New Roman" w:cs="Times New Roman"/>
          <w:color w:val="auto"/>
          <w:sz w:val="28"/>
          <w:lang w:val="ru-RU"/>
        </w:rPr>
        <w:tab/>
      </w:r>
      <w:r w:rsidR="0069154B">
        <w:rPr>
          <w:rFonts w:ascii="Times New Roman" w:eastAsia="Times New Roman" w:hAnsi="Times New Roman" w:cs="Times New Roman"/>
          <w:color w:val="auto"/>
          <w:sz w:val="28"/>
          <w:lang w:val="ru-RU"/>
        </w:rPr>
        <w:tab/>
        <w:t xml:space="preserve">   </w:t>
      </w:r>
      <w:r w:rsidR="00901C08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Д.Н. Трифонов</w:t>
      </w:r>
    </w:p>
    <w:p w14:paraId="6E455285" w14:textId="77777777" w:rsidR="00D813A8" w:rsidRDefault="00D813A8" w:rsidP="00723A2E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14:paraId="4796ACC1" w14:textId="77777777" w:rsidR="00D813A8" w:rsidRDefault="00D813A8" w:rsidP="00723A2E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14:paraId="74F5E783" w14:textId="04078975" w:rsidR="00D813A8" w:rsidRDefault="00D813A8" w:rsidP="00723A2E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Верно:</w:t>
      </w:r>
    </w:p>
    <w:p w14:paraId="64CB5A29" w14:textId="6E5EF83D" w:rsidR="00D813A8" w:rsidRDefault="00D813A8" w:rsidP="00723A2E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Ведущий специалист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ab/>
        <w:t>А.С. Кнурев</w:t>
      </w:r>
    </w:p>
    <w:sectPr w:rsidR="00D813A8" w:rsidSect="0069154B">
      <w:footerReference w:type="default" r:id="rId10"/>
      <w:pgSz w:w="11906" w:h="16838" w:code="9"/>
      <w:pgMar w:top="510" w:right="567" w:bottom="1134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F49D7" w14:textId="77777777" w:rsidR="00566B3B" w:rsidRDefault="00566B3B">
      <w:r>
        <w:separator/>
      </w:r>
    </w:p>
  </w:endnote>
  <w:endnote w:type="continuationSeparator" w:id="0">
    <w:p w14:paraId="719FB6EE" w14:textId="77777777" w:rsidR="00566B3B" w:rsidRDefault="0056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8C0F6" w14:textId="77777777" w:rsidR="000C6040" w:rsidRDefault="000C6040">
    <w:pPr>
      <w:pStyle w:val="a5"/>
      <w:jc w:val="right"/>
      <w:rPr>
        <w:sz w:val="14"/>
      </w:rPr>
    </w:pPr>
  </w:p>
  <w:p w14:paraId="52FF7FD2" w14:textId="77777777" w:rsidR="000C6040" w:rsidRDefault="000C6040">
    <w:pPr>
      <w:pStyle w:val="a5"/>
      <w:jc w:val="right"/>
      <w:rPr>
        <w:sz w:val="14"/>
      </w:rPr>
    </w:pPr>
  </w:p>
  <w:p w14:paraId="2ED78F0E" w14:textId="77777777" w:rsidR="000C6040" w:rsidRDefault="000C6040">
    <w:pPr>
      <w:pStyle w:val="a5"/>
      <w:jc w:val="right"/>
      <w:rPr>
        <w:sz w:val="14"/>
      </w:rPr>
    </w:pPr>
  </w:p>
  <w:p w14:paraId="1E97D7EA" w14:textId="77777777" w:rsidR="000C6040" w:rsidRDefault="000C6040">
    <w:pPr>
      <w:pStyle w:val="a5"/>
      <w:jc w:val="right"/>
      <w:rPr>
        <w:sz w:val="14"/>
      </w:rPr>
    </w:pPr>
  </w:p>
  <w:p w14:paraId="4242FEF4" w14:textId="77777777" w:rsidR="007F70B3" w:rsidRDefault="007F70B3">
    <w:pPr>
      <w:pStyle w:val="a5"/>
      <w:jc w:val="right"/>
      <w:rPr>
        <w:sz w:val="14"/>
        <w:lang w:val="en-US"/>
      </w:rPr>
    </w:pP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91B8" w14:textId="77777777" w:rsidR="00566B3B" w:rsidRDefault="00566B3B">
      <w:r>
        <w:separator/>
      </w:r>
    </w:p>
  </w:footnote>
  <w:footnote w:type="continuationSeparator" w:id="0">
    <w:p w14:paraId="74EBE403" w14:textId="77777777" w:rsidR="00566B3B" w:rsidRDefault="00566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1CE61D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03CF47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0F48D2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2BAAEF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B8849B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36965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DF6A0A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F0EE6E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1EB00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5C85B71"/>
    <w:multiLevelType w:val="hybridMultilevel"/>
    <w:tmpl w:val="318C5494"/>
    <w:lvl w:ilvl="0" w:tplc="ABF6ABF6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2464C"/>
    <w:multiLevelType w:val="hybridMultilevel"/>
    <w:tmpl w:val="8F841D28"/>
    <w:lvl w:ilvl="0" w:tplc="D9C25F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C6873E2">
      <w:numFmt w:val="none"/>
      <w:lvlText w:val=""/>
      <w:lvlJc w:val="left"/>
      <w:pPr>
        <w:tabs>
          <w:tab w:val="num" w:pos="360"/>
        </w:tabs>
      </w:pPr>
    </w:lvl>
    <w:lvl w:ilvl="2" w:tplc="0E94B444">
      <w:numFmt w:val="none"/>
      <w:lvlText w:val=""/>
      <w:lvlJc w:val="left"/>
      <w:pPr>
        <w:tabs>
          <w:tab w:val="num" w:pos="360"/>
        </w:tabs>
      </w:pPr>
    </w:lvl>
    <w:lvl w:ilvl="3" w:tplc="1026E6EC">
      <w:numFmt w:val="none"/>
      <w:lvlText w:val=""/>
      <w:lvlJc w:val="left"/>
      <w:pPr>
        <w:tabs>
          <w:tab w:val="num" w:pos="360"/>
        </w:tabs>
      </w:pPr>
    </w:lvl>
    <w:lvl w:ilvl="4" w:tplc="77D0D744">
      <w:numFmt w:val="none"/>
      <w:lvlText w:val=""/>
      <w:lvlJc w:val="left"/>
      <w:pPr>
        <w:tabs>
          <w:tab w:val="num" w:pos="360"/>
        </w:tabs>
      </w:pPr>
    </w:lvl>
    <w:lvl w:ilvl="5" w:tplc="CBF03956">
      <w:numFmt w:val="none"/>
      <w:lvlText w:val=""/>
      <w:lvlJc w:val="left"/>
      <w:pPr>
        <w:tabs>
          <w:tab w:val="num" w:pos="360"/>
        </w:tabs>
      </w:pPr>
    </w:lvl>
    <w:lvl w:ilvl="6" w:tplc="E4346350">
      <w:numFmt w:val="none"/>
      <w:lvlText w:val=""/>
      <w:lvlJc w:val="left"/>
      <w:pPr>
        <w:tabs>
          <w:tab w:val="num" w:pos="360"/>
        </w:tabs>
      </w:pPr>
    </w:lvl>
    <w:lvl w:ilvl="7" w:tplc="8652942C">
      <w:numFmt w:val="none"/>
      <w:lvlText w:val=""/>
      <w:lvlJc w:val="left"/>
      <w:pPr>
        <w:tabs>
          <w:tab w:val="num" w:pos="360"/>
        </w:tabs>
      </w:pPr>
    </w:lvl>
    <w:lvl w:ilvl="8" w:tplc="EFC4C08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6AD1EA0"/>
    <w:multiLevelType w:val="hybridMultilevel"/>
    <w:tmpl w:val="3C946DB0"/>
    <w:lvl w:ilvl="0" w:tplc="E0CA28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9C6597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EE4705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43C739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C5CE87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6BE94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F4C7CA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ACA795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24DE5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C551676"/>
    <w:multiLevelType w:val="hybridMultilevel"/>
    <w:tmpl w:val="ABAA2A04"/>
    <w:lvl w:ilvl="0" w:tplc="D51E7EC4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9"/>
        </w:tabs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9"/>
        </w:tabs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9"/>
        </w:tabs>
        <w:ind w:left="7619" w:hanging="360"/>
      </w:pPr>
      <w:rPr>
        <w:rFonts w:ascii="Wingdings" w:hAnsi="Wingdings" w:hint="default"/>
      </w:rPr>
    </w:lvl>
  </w:abstractNum>
  <w:abstractNum w:abstractNumId="6" w15:restartNumberingAfterBreak="0">
    <w:nsid w:val="68F546BD"/>
    <w:multiLevelType w:val="hybridMultilevel"/>
    <w:tmpl w:val="ED009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D43761"/>
    <w:multiLevelType w:val="hybridMultilevel"/>
    <w:tmpl w:val="3D322C32"/>
    <w:lvl w:ilvl="0" w:tplc="4C4A47AE">
      <w:start w:val="2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 w16cid:durableId="890728195">
    <w:abstractNumId w:val="0"/>
  </w:num>
  <w:num w:numId="2" w16cid:durableId="584530892">
    <w:abstractNumId w:val="4"/>
  </w:num>
  <w:num w:numId="3" w16cid:durableId="1504541248">
    <w:abstractNumId w:val="1"/>
  </w:num>
  <w:num w:numId="4" w16cid:durableId="1301302210">
    <w:abstractNumId w:val="3"/>
  </w:num>
  <w:num w:numId="5" w16cid:durableId="1299845032">
    <w:abstractNumId w:val="7"/>
  </w:num>
  <w:num w:numId="6" w16cid:durableId="3943992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0795120">
    <w:abstractNumId w:val="2"/>
  </w:num>
  <w:num w:numId="8" w16cid:durableId="444623190">
    <w:abstractNumId w:val="5"/>
  </w:num>
  <w:num w:numId="9" w16cid:durableId="1805140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7A5"/>
    <w:rsid w:val="00006DA0"/>
    <w:rsid w:val="00010E5D"/>
    <w:rsid w:val="000135FF"/>
    <w:rsid w:val="00026331"/>
    <w:rsid w:val="000278E1"/>
    <w:rsid w:val="000323E6"/>
    <w:rsid w:val="0004659B"/>
    <w:rsid w:val="00051648"/>
    <w:rsid w:val="00056046"/>
    <w:rsid w:val="00056A04"/>
    <w:rsid w:val="000607C7"/>
    <w:rsid w:val="0006442B"/>
    <w:rsid w:val="00077DBB"/>
    <w:rsid w:val="0008021F"/>
    <w:rsid w:val="00087E16"/>
    <w:rsid w:val="000A7E9A"/>
    <w:rsid w:val="000B0791"/>
    <w:rsid w:val="000B5134"/>
    <w:rsid w:val="000B67A8"/>
    <w:rsid w:val="000C6040"/>
    <w:rsid w:val="000C7D7B"/>
    <w:rsid w:val="000E27A5"/>
    <w:rsid w:val="000E6008"/>
    <w:rsid w:val="000E667E"/>
    <w:rsid w:val="001252A9"/>
    <w:rsid w:val="00134B03"/>
    <w:rsid w:val="00136B1C"/>
    <w:rsid w:val="00162147"/>
    <w:rsid w:val="00170857"/>
    <w:rsid w:val="00175214"/>
    <w:rsid w:val="00182D69"/>
    <w:rsid w:val="00185A10"/>
    <w:rsid w:val="00191DF6"/>
    <w:rsid w:val="00193880"/>
    <w:rsid w:val="001A0AEC"/>
    <w:rsid w:val="001A6B59"/>
    <w:rsid w:val="001C4649"/>
    <w:rsid w:val="001C67FE"/>
    <w:rsid w:val="001E436E"/>
    <w:rsid w:val="00212885"/>
    <w:rsid w:val="00225B6B"/>
    <w:rsid w:val="00232CB2"/>
    <w:rsid w:val="00233214"/>
    <w:rsid w:val="00235E40"/>
    <w:rsid w:val="00241D5F"/>
    <w:rsid w:val="00280662"/>
    <w:rsid w:val="00280C85"/>
    <w:rsid w:val="002929C2"/>
    <w:rsid w:val="00297CF5"/>
    <w:rsid w:val="002C1E86"/>
    <w:rsid w:val="002C4425"/>
    <w:rsid w:val="002D1060"/>
    <w:rsid w:val="002D6F49"/>
    <w:rsid w:val="00300389"/>
    <w:rsid w:val="00320F99"/>
    <w:rsid w:val="00321FFA"/>
    <w:rsid w:val="00327AA8"/>
    <w:rsid w:val="003350DF"/>
    <w:rsid w:val="00336701"/>
    <w:rsid w:val="00346A95"/>
    <w:rsid w:val="00347339"/>
    <w:rsid w:val="003511E1"/>
    <w:rsid w:val="00353026"/>
    <w:rsid w:val="00357F55"/>
    <w:rsid w:val="0036342B"/>
    <w:rsid w:val="00372FE4"/>
    <w:rsid w:val="003751DB"/>
    <w:rsid w:val="00380BBD"/>
    <w:rsid w:val="003A456B"/>
    <w:rsid w:val="003C439F"/>
    <w:rsid w:val="003D6AFE"/>
    <w:rsid w:val="003F0D6A"/>
    <w:rsid w:val="003F3219"/>
    <w:rsid w:val="003F49F0"/>
    <w:rsid w:val="00405D8A"/>
    <w:rsid w:val="00407FB2"/>
    <w:rsid w:val="00411BD7"/>
    <w:rsid w:val="00424E27"/>
    <w:rsid w:val="0043657D"/>
    <w:rsid w:val="00436A10"/>
    <w:rsid w:val="0045171A"/>
    <w:rsid w:val="0045373B"/>
    <w:rsid w:val="00460A82"/>
    <w:rsid w:val="00463945"/>
    <w:rsid w:val="0046397A"/>
    <w:rsid w:val="004707AF"/>
    <w:rsid w:val="00474DD3"/>
    <w:rsid w:val="00475A9F"/>
    <w:rsid w:val="00482BF6"/>
    <w:rsid w:val="00485247"/>
    <w:rsid w:val="0049329E"/>
    <w:rsid w:val="00494956"/>
    <w:rsid w:val="00494CD5"/>
    <w:rsid w:val="004A20DB"/>
    <w:rsid w:val="004A707E"/>
    <w:rsid w:val="004B2485"/>
    <w:rsid w:val="004B6DD3"/>
    <w:rsid w:val="004C088C"/>
    <w:rsid w:val="004D2AD7"/>
    <w:rsid w:val="004D2EC7"/>
    <w:rsid w:val="004F0C3F"/>
    <w:rsid w:val="004F1678"/>
    <w:rsid w:val="004F1D26"/>
    <w:rsid w:val="004F5FB2"/>
    <w:rsid w:val="00505B80"/>
    <w:rsid w:val="00506564"/>
    <w:rsid w:val="00506965"/>
    <w:rsid w:val="005134A0"/>
    <w:rsid w:val="005162D6"/>
    <w:rsid w:val="005370B3"/>
    <w:rsid w:val="00544168"/>
    <w:rsid w:val="00566B3B"/>
    <w:rsid w:val="00573433"/>
    <w:rsid w:val="00573551"/>
    <w:rsid w:val="00574090"/>
    <w:rsid w:val="005875C4"/>
    <w:rsid w:val="00597719"/>
    <w:rsid w:val="00597B99"/>
    <w:rsid w:val="005B3A35"/>
    <w:rsid w:val="005B4A0C"/>
    <w:rsid w:val="005C2632"/>
    <w:rsid w:val="005D072B"/>
    <w:rsid w:val="005F73A3"/>
    <w:rsid w:val="00641B68"/>
    <w:rsid w:val="00643F28"/>
    <w:rsid w:val="00651DF1"/>
    <w:rsid w:val="00667AD1"/>
    <w:rsid w:val="00673F5C"/>
    <w:rsid w:val="0069154B"/>
    <w:rsid w:val="0069702D"/>
    <w:rsid w:val="006A139B"/>
    <w:rsid w:val="006A44AF"/>
    <w:rsid w:val="006B0A18"/>
    <w:rsid w:val="006B4315"/>
    <w:rsid w:val="006B44D9"/>
    <w:rsid w:val="006B6621"/>
    <w:rsid w:val="006C1D33"/>
    <w:rsid w:val="006C501D"/>
    <w:rsid w:val="006D111C"/>
    <w:rsid w:val="006D5385"/>
    <w:rsid w:val="006E7830"/>
    <w:rsid w:val="006F6CD4"/>
    <w:rsid w:val="007029DF"/>
    <w:rsid w:val="00702BC0"/>
    <w:rsid w:val="00711DEB"/>
    <w:rsid w:val="00712967"/>
    <w:rsid w:val="007129E6"/>
    <w:rsid w:val="00715A34"/>
    <w:rsid w:val="007208A8"/>
    <w:rsid w:val="00720966"/>
    <w:rsid w:val="007221C4"/>
    <w:rsid w:val="00723A2E"/>
    <w:rsid w:val="00724E18"/>
    <w:rsid w:val="00724FEA"/>
    <w:rsid w:val="00767FC2"/>
    <w:rsid w:val="0078623F"/>
    <w:rsid w:val="00792268"/>
    <w:rsid w:val="007B76A6"/>
    <w:rsid w:val="007D57C0"/>
    <w:rsid w:val="007F4FC6"/>
    <w:rsid w:val="007F70B3"/>
    <w:rsid w:val="008035F7"/>
    <w:rsid w:val="008051B9"/>
    <w:rsid w:val="00806273"/>
    <w:rsid w:val="008252E6"/>
    <w:rsid w:val="008321BE"/>
    <w:rsid w:val="0083733E"/>
    <w:rsid w:val="00844AAA"/>
    <w:rsid w:val="0087020B"/>
    <w:rsid w:val="00872883"/>
    <w:rsid w:val="00875CE7"/>
    <w:rsid w:val="00884FA5"/>
    <w:rsid w:val="0089072F"/>
    <w:rsid w:val="00892F61"/>
    <w:rsid w:val="008A14C2"/>
    <w:rsid w:val="008B240C"/>
    <w:rsid w:val="008B4AC4"/>
    <w:rsid w:val="008B4D00"/>
    <w:rsid w:val="008D565B"/>
    <w:rsid w:val="008E2310"/>
    <w:rsid w:val="008E6E45"/>
    <w:rsid w:val="008F381C"/>
    <w:rsid w:val="008F52AC"/>
    <w:rsid w:val="00901C08"/>
    <w:rsid w:val="00912AB9"/>
    <w:rsid w:val="0091306D"/>
    <w:rsid w:val="009252BC"/>
    <w:rsid w:val="00926252"/>
    <w:rsid w:val="009379E6"/>
    <w:rsid w:val="0094038E"/>
    <w:rsid w:val="00943C43"/>
    <w:rsid w:val="009469D2"/>
    <w:rsid w:val="0095393A"/>
    <w:rsid w:val="00954F9D"/>
    <w:rsid w:val="0097067D"/>
    <w:rsid w:val="009736B7"/>
    <w:rsid w:val="00983C9A"/>
    <w:rsid w:val="009B06CF"/>
    <w:rsid w:val="009B0898"/>
    <w:rsid w:val="009B76C5"/>
    <w:rsid w:val="009C5527"/>
    <w:rsid w:val="009D3FAA"/>
    <w:rsid w:val="009D48CF"/>
    <w:rsid w:val="009D5FAE"/>
    <w:rsid w:val="009E474B"/>
    <w:rsid w:val="00A12F60"/>
    <w:rsid w:val="00A14BC3"/>
    <w:rsid w:val="00A16E11"/>
    <w:rsid w:val="00A226AE"/>
    <w:rsid w:val="00A3377D"/>
    <w:rsid w:val="00A3544C"/>
    <w:rsid w:val="00A43FF8"/>
    <w:rsid w:val="00A678BB"/>
    <w:rsid w:val="00A80CD6"/>
    <w:rsid w:val="00AB4289"/>
    <w:rsid w:val="00AB4651"/>
    <w:rsid w:val="00AB490E"/>
    <w:rsid w:val="00AD00DA"/>
    <w:rsid w:val="00AF12EB"/>
    <w:rsid w:val="00AF75E3"/>
    <w:rsid w:val="00B03470"/>
    <w:rsid w:val="00B20E4C"/>
    <w:rsid w:val="00B22C74"/>
    <w:rsid w:val="00B27FA4"/>
    <w:rsid w:val="00B42A46"/>
    <w:rsid w:val="00B4631C"/>
    <w:rsid w:val="00B85C5A"/>
    <w:rsid w:val="00B912FC"/>
    <w:rsid w:val="00B9206C"/>
    <w:rsid w:val="00BA01BB"/>
    <w:rsid w:val="00BA2FE6"/>
    <w:rsid w:val="00BA462D"/>
    <w:rsid w:val="00BA70A9"/>
    <w:rsid w:val="00BB4913"/>
    <w:rsid w:val="00BB58F8"/>
    <w:rsid w:val="00BB6ED2"/>
    <w:rsid w:val="00BF5E7E"/>
    <w:rsid w:val="00C07FF6"/>
    <w:rsid w:val="00C15CBD"/>
    <w:rsid w:val="00C202E1"/>
    <w:rsid w:val="00C30422"/>
    <w:rsid w:val="00C34A07"/>
    <w:rsid w:val="00C37F38"/>
    <w:rsid w:val="00C459C2"/>
    <w:rsid w:val="00C534ED"/>
    <w:rsid w:val="00C708F0"/>
    <w:rsid w:val="00C80BCC"/>
    <w:rsid w:val="00CB3FDD"/>
    <w:rsid w:val="00CC1FC3"/>
    <w:rsid w:val="00CC4B8E"/>
    <w:rsid w:val="00CE1566"/>
    <w:rsid w:val="00CF25B1"/>
    <w:rsid w:val="00CF2BBB"/>
    <w:rsid w:val="00CF6248"/>
    <w:rsid w:val="00D05047"/>
    <w:rsid w:val="00D25DED"/>
    <w:rsid w:val="00D41E71"/>
    <w:rsid w:val="00D512DE"/>
    <w:rsid w:val="00D5417C"/>
    <w:rsid w:val="00D572C8"/>
    <w:rsid w:val="00D57C75"/>
    <w:rsid w:val="00D621AB"/>
    <w:rsid w:val="00D74220"/>
    <w:rsid w:val="00D813A8"/>
    <w:rsid w:val="00D85EA4"/>
    <w:rsid w:val="00D86711"/>
    <w:rsid w:val="00DB12F8"/>
    <w:rsid w:val="00DD007D"/>
    <w:rsid w:val="00DD03AC"/>
    <w:rsid w:val="00DD1DE5"/>
    <w:rsid w:val="00DD56DC"/>
    <w:rsid w:val="00DE1746"/>
    <w:rsid w:val="00DE40B6"/>
    <w:rsid w:val="00DF1B73"/>
    <w:rsid w:val="00E030D0"/>
    <w:rsid w:val="00E12613"/>
    <w:rsid w:val="00E13A6E"/>
    <w:rsid w:val="00E3066F"/>
    <w:rsid w:val="00E3390B"/>
    <w:rsid w:val="00E56669"/>
    <w:rsid w:val="00E709AB"/>
    <w:rsid w:val="00E94C8A"/>
    <w:rsid w:val="00E9655A"/>
    <w:rsid w:val="00EA0DB5"/>
    <w:rsid w:val="00EA277A"/>
    <w:rsid w:val="00EA780A"/>
    <w:rsid w:val="00EA7BAC"/>
    <w:rsid w:val="00EB07EF"/>
    <w:rsid w:val="00EF04BA"/>
    <w:rsid w:val="00EF6FC6"/>
    <w:rsid w:val="00F210A6"/>
    <w:rsid w:val="00F23B36"/>
    <w:rsid w:val="00F32426"/>
    <w:rsid w:val="00F737DE"/>
    <w:rsid w:val="00F95E34"/>
    <w:rsid w:val="00FB0844"/>
    <w:rsid w:val="00FB162B"/>
    <w:rsid w:val="00FB198B"/>
    <w:rsid w:val="00FB62FA"/>
    <w:rsid w:val="00FC5F94"/>
    <w:rsid w:val="00FC6CCD"/>
    <w:rsid w:val="00FD3A2A"/>
    <w:rsid w:val="00FF184F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8FDE9"/>
  <w15:docId w15:val="{BA289173-AFC0-4E73-9D9C-21625310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C55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Знак Знак Знак1 Знак"/>
    <w:basedOn w:val="a"/>
    <w:rsid w:val="00436A1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1"/>
    <w:rsid w:val="00837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2"/>
    <w:rsid w:val="000C6040"/>
    <w:pPr>
      <w:ind w:firstLine="1134"/>
    </w:pPr>
    <w:rPr>
      <w:szCs w:val="20"/>
    </w:rPr>
  </w:style>
  <w:style w:type="character" w:customStyle="1" w:styleId="22">
    <w:name w:val="Основной текст с отступом 2 Знак"/>
    <w:link w:val="20"/>
    <w:rsid w:val="000C6040"/>
    <w:rPr>
      <w:sz w:val="24"/>
      <w:lang w:val="ru-RU" w:eastAsia="ru-RU" w:bidi="ar-SA"/>
    </w:rPr>
  </w:style>
  <w:style w:type="paragraph" w:customStyle="1" w:styleId="a7">
    <w:name w:val="Содержимое таблицы"/>
    <w:basedOn w:val="a"/>
    <w:rsid w:val="000C6040"/>
    <w:pPr>
      <w:widowControl w:val="0"/>
      <w:suppressLineNumbers/>
      <w:suppressAutoHyphens/>
    </w:pPr>
    <w:rPr>
      <w:rFonts w:eastAsia="Lucida Sans Unicode"/>
    </w:rPr>
  </w:style>
  <w:style w:type="paragraph" w:styleId="a8">
    <w:name w:val="No Spacing"/>
    <w:qFormat/>
    <w:rsid w:val="000C6040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semiHidden/>
    <w:rsid w:val="005B4A0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9C552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tandard">
    <w:name w:val="Standard"/>
    <w:rsid w:val="003F49F0"/>
    <w:pPr>
      <w:widowControl w:val="0"/>
      <w:suppressAutoHyphens/>
      <w:textAlignment w:val="baseline"/>
    </w:pPr>
    <w:rPr>
      <w:rFonts w:ascii="Calibri" w:eastAsia="Lucida Sans Unicode" w:hAnsi="Calibri" w:cs="Tahoma"/>
      <w:color w:val="000000"/>
      <w:kern w:val="1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9FBC5-5659-44BD-9601-8BC1E2E29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38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Ведущий специалист</cp:lastModifiedBy>
  <cp:revision>12</cp:revision>
  <cp:lastPrinted>2026-01-21T11:33:00Z</cp:lastPrinted>
  <dcterms:created xsi:type="dcterms:W3CDTF">2024-04-25T12:15:00Z</dcterms:created>
  <dcterms:modified xsi:type="dcterms:W3CDTF">2026-01-21T11:35:00Z</dcterms:modified>
</cp:coreProperties>
</file>